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88" w:rsidRPr="00B92388" w:rsidRDefault="00B92388" w:rsidP="00B2022B">
      <w:pPr>
        <w:pStyle w:val="ad"/>
        <w:tabs>
          <w:tab w:val="left" w:pos="567"/>
        </w:tabs>
        <w:spacing w:after="0"/>
        <w:ind w:right="425"/>
        <w:jc w:val="center"/>
        <w:rPr>
          <w:rFonts w:cs="Times New Roman"/>
          <w:b/>
          <w:lang w:val="ru-RU"/>
        </w:rPr>
      </w:pPr>
      <w:r w:rsidRPr="00B92388">
        <w:rPr>
          <w:rFonts w:cs="Times New Roman"/>
          <w:b/>
          <w:lang w:val="ru-RU"/>
        </w:rPr>
        <w:t>РГУ «ЦЕНТР СОЦИАЛЬНОЙ ПОДДЕРЖКИ НАСЕЛЕНИЯ»</w:t>
      </w:r>
    </w:p>
    <w:p w:rsidR="00B92388" w:rsidRPr="00B92388" w:rsidRDefault="00B92388" w:rsidP="00B2022B">
      <w:pPr>
        <w:ind w:right="425"/>
        <w:jc w:val="center"/>
        <w:rPr>
          <w:sz w:val="24"/>
          <w:szCs w:val="24"/>
        </w:rPr>
      </w:pPr>
      <w:r w:rsidRPr="00B92388">
        <w:rPr>
          <w:sz w:val="24"/>
          <w:szCs w:val="24"/>
        </w:rPr>
        <w:t>ОТДЕЛ СОЦИАЛЬНОЙ ЗАЩИТЫ НАСЕЛЕНИЯ</w:t>
      </w:r>
    </w:p>
    <w:p w:rsidR="00B92388" w:rsidRPr="00AF3FEB" w:rsidRDefault="00B92388" w:rsidP="00B2022B">
      <w:pPr>
        <w:ind w:right="425"/>
        <w:jc w:val="center"/>
        <w:rPr>
          <w:sz w:val="24"/>
          <w:szCs w:val="24"/>
        </w:rPr>
      </w:pPr>
      <w:r w:rsidRPr="00B92388">
        <w:rPr>
          <w:sz w:val="24"/>
          <w:szCs w:val="24"/>
        </w:rPr>
        <w:t>ПО КУРУМКАНСКОМУ РАЙОНУ</w:t>
      </w:r>
    </w:p>
    <w:p w:rsidR="00CF2DC9" w:rsidRPr="00AF3FEB" w:rsidRDefault="00CF2DC9" w:rsidP="00B2022B">
      <w:pPr>
        <w:ind w:right="425"/>
        <w:jc w:val="center"/>
        <w:rPr>
          <w:sz w:val="24"/>
          <w:szCs w:val="24"/>
        </w:rPr>
      </w:pPr>
    </w:p>
    <w:tbl>
      <w:tblPr>
        <w:tblW w:w="153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  <w:gridCol w:w="4960"/>
      </w:tblGrid>
      <w:tr w:rsidR="00B92388" w:rsidRPr="00B92388" w:rsidTr="00BE629A">
        <w:tc>
          <w:tcPr>
            <w:tcW w:w="5245" w:type="dxa"/>
          </w:tcPr>
          <w:p w:rsidR="00B92388" w:rsidRPr="00B92388" w:rsidRDefault="00B92388" w:rsidP="00B2022B">
            <w:pPr>
              <w:snapToGrid w:val="0"/>
              <w:ind w:right="425"/>
              <w:rPr>
                <w:sz w:val="24"/>
                <w:szCs w:val="24"/>
              </w:rPr>
            </w:pPr>
            <w:proofErr w:type="spellStart"/>
            <w:r w:rsidRPr="00B92388">
              <w:rPr>
                <w:sz w:val="24"/>
                <w:szCs w:val="24"/>
              </w:rPr>
              <w:t>Балдакова</w:t>
            </w:r>
            <w:proofErr w:type="spellEnd"/>
            <w:r w:rsidRPr="00B92388">
              <w:rPr>
                <w:sz w:val="24"/>
                <w:szCs w:val="24"/>
              </w:rPr>
              <w:t xml:space="preserve"> ул., д. 45г, с. Курумкан, 671640</w:t>
            </w:r>
          </w:p>
          <w:p w:rsidR="00B92388" w:rsidRPr="00B92388" w:rsidRDefault="00B92388" w:rsidP="00B2022B">
            <w:pPr>
              <w:ind w:right="425"/>
              <w:rPr>
                <w:sz w:val="24"/>
                <w:szCs w:val="24"/>
              </w:rPr>
            </w:pPr>
            <w:r w:rsidRPr="00B92388">
              <w:rPr>
                <w:sz w:val="24"/>
                <w:szCs w:val="24"/>
              </w:rPr>
              <w:t>Тел., факс (301-49) 42-1-73</w:t>
            </w:r>
          </w:p>
          <w:p w:rsidR="00B92388" w:rsidRPr="00AF3FEB" w:rsidRDefault="00B92388" w:rsidP="00B2022B">
            <w:pPr>
              <w:ind w:right="425"/>
              <w:rPr>
                <w:sz w:val="24"/>
                <w:szCs w:val="24"/>
                <w:lang w:val="en-US"/>
              </w:rPr>
            </w:pPr>
            <w:proofErr w:type="gramStart"/>
            <w:r w:rsidRPr="00B92388">
              <w:rPr>
                <w:sz w:val="24"/>
                <w:szCs w:val="24"/>
              </w:rPr>
              <w:t>Е</w:t>
            </w:r>
            <w:proofErr w:type="gramEnd"/>
            <w:r w:rsidRPr="00AF3FEB">
              <w:rPr>
                <w:sz w:val="24"/>
                <w:szCs w:val="24"/>
                <w:lang w:val="en-US"/>
              </w:rPr>
              <w:t>-</w:t>
            </w:r>
            <w:r w:rsidRPr="00B92388">
              <w:rPr>
                <w:sz w:val="24"/>
                <w:szCs w:val="24"/>
                <w:lang w:val="en-US"/>
              </w:rPr>
              <w:t>mail</w:t>
            </w:r>
            <w:r w:rsidRPr="00AF3FEB">
              <w:rPr>
                <w:sz w:val="24"/>
                <w:szCs w:val="24"/>
                <w:lang w:val="en-US"/>
              </w:rPr>
              <w:t xml:space="preserve">: </w:t>
            </w:r>
            <w:r w:rsidRPr="00B92388">
              <w:rPr>
                <w:sz w:val="24"/>
                <w:szCs w:val="24"/>
                <w:lang w:val="en-US"/>
              </w:rPr>
              <w:t>filial</w:t>
            </w:r>
            <w:r w:rsidRPr="00AF3FEB">
              <w:rPr>
                <w:sz w:val="24"/>
                <w:szCs w:val="24"/>
                <w:lang w:val="en-US"/>
              </w:rPr>
              <w:t>15@</w:t>
            </w:r>
            <w:r w:rsidRPr="00B92388">
              <w:rPr>
                <w:sz w:val="24"/>
                <w:szCs w:val="24"/>
                <w:lang w:val="en-US"/>
              </w:rPr>
              <w:t>minsoc</w:t>
            </w:r>
            <w:r w:rsidRPr="00AF3FEB">
              <w:rPr>
                <w:sz w:val="24"/>
                <w:szCs w:val="24"/>
                <w:lang w:val="en-US"/>
              </w:rPr>
              <w:t>-</w:t>
            </w:r>
            <w:r w:rsidRPr="00B92388">
              <w:rPr>
                <w:sz w:val="24"/>
                <w:szCs w:val="24"/>
                <w:lang w:val="en-US"/>
              </w:rPr>
              <w:t>buryatia</w:t>
            </w:r>
            <w:r w:rsidRPr="00AF3FEB">
              <w:rPr>
                <w:sz w:val="24"/>
                <w:szCs w:val="24"/>
                <w:lang w:val="en-US"/>
              </w:rPr>
              <w:t>.</w:t>
            </w:r>
            <w:r w:rsidRPr="00B92388">
              <w:rPr>
                <w:sz w:val="24"/>
                <w:szCs w:val="24"/>
                <w:lang w:val="en-US"/>
              </w:rPr>
              <w:t>ru</w:t>
            </w:r>
          </w:p>
          <w:p w:rsidR="00B92388" w:rsidRPr="00AA7A14" w:rsidRDefault="00B92388" w:rsidP="00B2022B">
            <w:pPr>
              <w:ind w:right="425"/>
              <w:rPr>
                <w:sz w:val="24"/>
                <w:szCs w:val="24"/>
              </w:rPr>
            </w:pPr>
            <w:r w:rsidRPr="00B92388">
              <w:rPr>
                <w:sz w:val="24"/>
                <w:szCs w:val="24"/>
              </w:rPr>
              <w:t xml:space="preserve">от </w:t>
            </w:r>
            <w:r w:rsidR="00AF3FEB">
              <w:rPr>
                <w:sz w:val="24"/>
                <w:szCs w:val="24"/>
              </w:rPr>
              <w:t>1</w:t>
            </w:r>
            <w:r w:rsidR="00AC4FB8">
              <w:rPr>
                <w:sz w:val="24"/>
                <w:szCs w:val="24"/>
              </w:rPr>
              <w:t>3</w:t>
            </w:r>
            <w:r w:rsidRPr="00B92388">
              <w:rPr>
                <w:sz w:val="24"/>
                <w:szCs w:val="24"/>
              </w:rPr>
              <w:t>.</w:t>
            </w:r>
            <w:r w:rsidR="00B618B7">
              <w:rPr>
                <w:sz w:val="24"/>
                <w:szCs w:val="24"/>
              </w:rPr>
              <w:t>0</w:t>
            </w:r>
            <w:r w:rsidR="004C01C8">
              <w:rPr>
                <w:sz w:val="24"/>
                <w:szCs w:val="24"/>
              </w:rPr>
              <w:t>5</w:t>
            </w:r>
            <w:r w:rsidR="00B618B7">
              <w:rPr>
                <w:sz w:val="24"/>
                <w:szCs w:val="24"/>
              </w:rPr>
              <w:t>.202</w:t>
            </w:r>
            <w:r w:rsidR="004C01C8">
              <w:rPr>
                <w:sz w:val="24"/>
                <w:szCs w:val="24"/>
              </w:rPr>
              <w:t>2</w:t>
            </w:r>
            <w:r w:rsidRPr="00B92388">
              <w:rPr>
                <w:sz w:val="24"/>
                <w:szCs w:val="24"/>
              </w:rPr>
              <w:t>г. № 100-0</w:t>
            </w:r>
            <w:r w:rsidR="00B618B7">
              <w:rPr>
                <w:sz w:val="24"/>
                <w:szCs w:val="24"/>
              </w:rPr>
              <w:t>0</w:t>
            </w:r>
            <w:r w:rsidR="00E27E43">
              <w:rPr>
                <w:sz w:val="24"/>
                <w:szCs w:val="24"/>
              </w:rPr>
              <w:t>5</w:t>
            </w:r>
            <w:r w:rsidR="00FE036B">
              <w:rPr>
                <w:sz w:val="24"/>
                <w:szCs w:val="24"/>
              </w:rPr>
              <w:t>60</w:t>
            </w:r>
          </w:p>
          <w:p w:rsidR="0040102E" w:rsidRPr="00B92388" w:rsidRDefault="0040102E" w:rsidP="00B2022B">
            <w:pPr>
              <w:ind w:right="425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hideMark/>
          </w:tcPr>
          <w:p w:rsidR="001C5A8D" w:rsidRDefault="001C5A8D" w:rsidP="001C5A8D">
            <w:pPr>
              <w:pStyle w:val="af"/>
              <w:tabs>
                <w:tab w:val="left" w:pos="5418"/>
              </w:tabs>
              <w:autoSpaceDN w:val="0"/>
              <w:spacing w:line="276" w:lineRule="auto"/>
              <w:ind w:right="175"/>
              <w:rPr>
                <w:lang w:eastAsia="en-US"/>
              </w:rPr>
            </w:pPr>
            <w:r>
              <w:rPr>
                <w:lang w:eastAsia="en-US"/>
              </w:rPr>
              <w:t xml:space="preserve">    Главам сельских поселений</w:t>
            </w:r>
            <w:r>
              <w:t xml:space="preserve"> </w:t>
            </w:r>
          </w:p>
          <w:p w:rsidR="00B92388" w:rsidRPr="00B92388" w:rsidRDefault="00B92388" w:rsidP="00CF2DC9">
            <w:pPr>
              <w:tabs>
                <w:tab w:val="left" w:pos="1144"/>
                <w:tab w:val="left" w:pos="3979"/>
              </w:tabs>
              <w:snapToGrid w:val="0"/>
              <w:ind w:right="425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0" w:type="dxa"/>
          </w:tcPr>
          <w:p w:rsidR="00B92388" w:rsidRPr="00B92388" w:rsidRDefault="00B92388" w:rsidP="00B2022B">
            <w:pPr>
              <w:tabs>
                <w:tab w:val="left" w:pos="1144"/>
                <w:tab w:val="left" w:pos="3979"/>
              </w:tabs>
              <w:snapToGrid w:val="0"/>
              <w:ind w:right="425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1C5A8D" w:rsidRDefault="001C5A8D" w:rsidP="001C5A8D">
      <w:pPr>
        <w:ind w:left="567" w:right="425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Направляем  информацию   для  опубликования  на стендах, в группе </w:t>
      </w:r>
      <w:proofErr w:type="spellStart"/>
      <w:r>
        <w:rPr>
          <w:color w:val="000000"/>
          <w:sz w:val="24"/>
          <w:szCs w:val="24"/>
        </w:rPr>
        <w:t>вайбера</w:t>
      </w:r>
      <w:proofErr w:type="spellEnd"/>
      <w:r>
        <w:rPr>
          <w:color w:val="000000"/>
          <w:sz w:val="24"/>
          <w:szCs w:val="24"/>
        </w:rPr>
        <w:t xml:space="preserve"> сельских поселений </w:t>
      </w:r>
    </w:p>
    <w:p w:rsidR="001C5A8D" w:rsidRDefault="001C5A8D" w:rsidP="001C5A8D">
      <w:pPr>
        <w:ind w:left="567" w:right="425" w:firstLine="284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AC4FB8" w:rsidRPr="00AC4FB8" w:rsidRDefault="00AC4FB8" w:rsidP="00AC4FB8">
      <w:pPr>
        <w:pStyle w:val="aa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bookmarkStart w:id="0" w:name="_GoBack"/>
      <w:bookmarkEnd w:id="0"/>
      <w:r w:rsidRPr="00AC4FB8">
        <w:rPr>
          <w:b/>
          <w:color w:val="000000" w:themeColor="text1"/>
        </w:rPr>
        <w:t>ВНИМАНИЕ получателям социальных выплат на детские пособия!</w:t>
      </w:r>
    </w:p>
    <w:p w:rsidR="009D7B18" w:rsidRPr="00AC4FB8" w:rsidRDefault="009D7B18" w:rsidP="00AC4FB8">
      <w:pPr>
        <w:ind w:firstLine="709"/>
        <w:jc w:val="both"/>
        <w:rPr>
          <w:color w:val="000000" w:themeColor="text1"/>
          <w:sz w:val="24"/>
          <w:szCs w:val="24"/>
        </w:rPr>
      </w:pPr>
    </w:p>
    <w:p w:rsidR="009D7B18" w:rsidRPr="00AC4FB8" w:rsidRDefault="00AC4FB8" w:rsidP="00AC4FB8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9D7B18" w:rsidRPr="00AC4FB8">
        <w:rPr>
          <w:color w:val="000000" w:themeColor="text1"/>
          <w:sz w:val="24"/>
          <w:szCs w:val="24"/>
        </w:rPr>
        <w:t>остановление</w:t>
      </w:r>
      <w:r>
        <w:rPr>
          <w:color w:val="000000" w:themeColor="text1"/>
          <w:sz w:val="24"/>
          <w:szCs w:val="24"/>
        </w:rPr>
        <w:t>м</w:t>
      </w:r>
      <w:r w:rsidR="009D7B18" w:rsidRPr="00AC4FB8">
        <w:rPr>
          <w:color w:val="000000" w:themeColor="text1"/>
          <w:sz w:val="24"/>
          <w:szCs w:val="24"/>
        </w:rPr>
        <w:t xml:space="preserve"> Правительства Республики Бурятия от 25.04.2022г. № 227 «О внесении изменений в некоторые нормативные правовые акты Правительства Республики Бурятия»</w:t>
      </w:r>
      <w:r>
        <w:rPr>
          <w:color w:val="000000" w:themeColor="text1"/>
          <w:sz w:val="24"/>
          <w:szCs w:val="24"/>
        </w:rPr>
        <w:t xml:space="preserve"> внесены изменения, которые</w:t>
      </w:r>
      <w:r w:rsidR="009D7B18" w:rsidRPr="00AC4FB8">
        <w:rPr>
          <w:color w:val="000000" w:themeColor="text1"/>
          <w:sz w:val="24"/>
          <w:szCs w:val="24"/>
        </w:rPr>
        <w:t xml:space="preserve"> вступ</w:t>
      </w:r>
      <w:r>
        <w:rPr>
          <w:color w:val="000000" w:themeColor="text1"/>
          <w:sz w:val="24"/>
          <w:szCs w:val="24"/>
        </w:rPr>
        <w:t>ают</w:t>
      </w:r>
      <w:r w:rsidR="009D7B18" w:rsidRPr="00AC4FB8">
        <w:rPr>
          <w:color w:val="000000" w:themeColor="text1"/>
          <w:sz w:val="24"/>
          <w:szCs w:val="24"/>
        </w:rPr>
        <w:t xml:space="preserve"> в силу с 08.05.2022г.</w:t>
      </w:r>
    </w:p>
    <w:p w:rsidR="009D7B18" w:rsidRPr="00AC4FB8" w:rsidRDefault="009D7B18" w:rsidP="00AC4FB8">
      <w:pPr>
        <w:ind w:firstLine="709"/>
        <w:jc w:val="both"/>
        <w:rPr>
          <w:color w:val="000000" w:themeColor="text1"/>
          <w:sz w:val="24"/>
          <w:szCs w:val="24"/>
        </w:rPr>
      </w:pPr>
      <w:r w:rsidRPr="00AC4FB8">
        <w:rPr>
          <w:color w:val="000000" w:themeColor="text1"/>
          <w:sz w:val="24"/>
          <w:szCs w:val="24"/>
        </w:rPr>
        <w:t>Обращаем внимание, что в соответствии с внесенными изменениями изменился порядок расчета среднедушевого дохода семьи при определении права на предоставление ежемесячного пособия на ребенка, компенсации платы, взимаемой с родителей за присмотр и уход за ребенком в образовательных организациях, ежемесячной денежной выплаты в связи с рождением (усыновлением) третьего ребенка или последующих детей.</w:t>
      </w:r>
    </w:p>
    <w:p w:rsidR="009D7B18" w:rsidRPr="00AC4FB8" w:rsidRDefault="009D7B18" w:rsidP="00AC4FB8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AC4FB8">
        <w:rPr>
          <w:color w:val="000000" w:themeColor="text1"/>
          <w:sz w:val="24"/>
          <w:szCs w:val="24"/>
        </w:rPr>
        <w:t>Доход семьи для исчисления величины среднедушевого дохода определяется как общая сумма доходов семьи за последние 3 календарных месяца (в том числе в случае представления документов (сведений) о доходах семьи за период менее 3 календарных месяцев), предшествующих 4 календарным месяцам перед месяцем подачи заявления о назначении, исходя из состава семьи на дату подачи заявления о назначении пособия.</w:t>
      </w:r>
      <w:proofErr w:type="gramEnd"/>
    </w:p>
    <w:p w:rsidR="009D7B18" w:rsidRPr="00AC4FB8" w:rsidRDefault="009D7B18" w:rsidP="00AC4FB8">
      <w:pPr>
        <w:ind w:firstLine="709"/>
        <w:jc w:val="both"/>
        <w:rPr>
          <w:color w:val="000000" w:themeColor="text1"/>
          <w:sz w:val="24"/>
          <w:szCs w:val="24"/>
        </w:rPr>
      </w:pPr>
      <w:r w:rsidRPr="00AC4FB8">
        <w:rPr>
          <w:color w:val="000000" w:themeColor="text1"/>
          <w:sz w:val="24"/>
          <w:szCs w:val="24"/>
        </w:rPr>
        <w:t xml:space="preserve">Решение о назначении либо об отказе в назначении указанных выплат принимается в течение 10 рабочих дней со дня приема заявления. </w:t>
      </w:r>
      <w:proofErr w:type="gramStart"/>
      <w:r w:rsidRPr="00AC4FB8">
        <w:rPr>
          <w:color w:val="000000" w:themeColor="text1"/>
          <w:sz w:val="24"/>
          <w:szCs w:val="24"/>
        </w:rPr>
        <w:t xml:space="preserve">Срок принятия решения о назначении либо об отказе в назначении пособия на ребенка, компенсации платы, взимаемой с родителей за присмотр и уход за ребенком в образовательных организациях, ежемесячной денежной выплаты в связи с рождением (усыновлением) третьего ребенка или последующих детей продлевается на 20 рабочих дней в случае </w:t>
      </w:r>
      <w:proofErr w:type="spellStart"/>
      <w:r w:rsidRPr="00AC4FB8">
        <w:rPr>
          <w:color w:val="000000" w:themeColor="text1"/>
          <w:sz w:val="24"/>
          <w:szCs w:val="24"/>
        </w:rPr>
        <w:t>непоступления</w:t>
      </w:r>
      <w:proofErr w:type="spellEnd"/>
      <w:r w:rsidRPr="00AC4FB8">
        <w:rPr>
          <w:color w:val="000000" w:themeColor="text1"/>
          <w:sz w:val="24"/>
          <w:szCs w:val="24"/>
        </w:rPr>
        <w:t xml:space="preserve"> документов (сведений), запрашиваемых в рамках межведомственного взаимодействия.</w:t>
      </w:r>
      <w:proofErr w:type="gramEnd"/>
    </w:p>
    <w:p w:rsidR="009D7B18" w:rsidRDefault="00BE6A0F" w:rsidP="00AC4FB8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Таким образом, с</w:t>
      </w:r>
      <w:r w:rsidR="003D4D3A">
        <w:rPr>
          <w:color w:val="000000" w:themeColor="text1"/>
          <w:sz w:val="24"/>
          <w:szCs w:val="24"/>
        </w:rPr>
        <w:t xml:space="preserve"> </w:t>
      </w:r>
      <w:r w:rsidR="009D7B18" w:rsidRPr="00AC4FB8">
        <w:rPr>
          <w:color w:val="000000" w:themeColor="text1"/>
          <w:sz w:val="24"/>
          <w:szCs w:val="24"/>
        </w:rPr>
        <w:t xml:space="preserve">08.05.2022г. изменился порядок расчета среднедушевого дохода семьи, справки о доходах семьи необходимо представлять за 3 календарных месяца, предшествующих 4 календарным месяцам перед месяцем подачи заявления. </w:t>
      </w:r>
    </w:p>
    <w:p w:rsidR="00AC4FB8" w:rsidRPr="00AC4FB8" w:rsidRDefault="00AC4FB8" w:rsidP="00AC4FB8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Пример, семья обратилась 11.05.2022г. на детские выплаты </w:t>
      </w:r>
      <w:proofErr w:type="gramStart"/>
      <w:r>
        <w:rPr>
          <w:color w:val="000000" w:themeColor="text1"/>
          <w:sz w:val="24"/>
          <w:szCs w:val="24"/>
        </w:rPr>
        <w:t xml:space="preserve">( </w:t>
      </w:r>
      <w:proofErr w:type="gramEnd"/>
      <w:r>
        <w:rPr>
          <w:color w:val="000000" w:themeColor="text1"/>
          <w:sz w:val="24"/>
          <w:szCs w:val="24"/>
        </w:rPr>
        <w:t>ежемесячное пособие, детский сад, пособие на</w:t>
      </w:r>
      <w:r w:rsidRPr="00AC4FB8">
        <w:rPr>
          <w:color w:val="000000" w:themeColor="text1"/>
          <w:sz w:val="24"/>
          <w:szCs w:val="24"/>
        </w:rPr>
        <w:t xml:space="preserve"> третьего ребенка</w:t>
      </w:r>
      <w:r>
        <w:rPr>
          <w:color w:val="000000" w:themeColor="text1"/>
          <w:sz w:val="24"/>
          <w:szCs w:val="24"/>
        </w:rPr>
        <w:t>). Сведения о доходах (заработная  плата, размер  стипендии, сведения о  предпринимательской деятельности, алименты) представляют  за период октябрь-декабрь  2021</w:t>
      </w:r>
      <w:r w:rsidR="00BE6A0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</w:t>
      </w:r>
      <w:r w:rsidR="00BE6A0F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BE6A0F">
        <w:rPr>
          <w:color w:val="000000" w:themeColor="text1"/>
          <w:sz w:val="24"/>
          <w:szCs w:val="24"/>
        </w:rPr>
        <w:t>Если семья обращается в июне 2022г., то доход представляют за период ноябрь 2021г. по январь 2022г. и т.д.</w:t>
      </w:r>
    </w:p>
    <w:p w:rsidR="009D7B18" w:rsidRPr="00AC4FB8" w:rsidRDefault="009D7B18" w:rsidP="00AC4FB8">
      <w:pPr>
        <w:ind w:firstLine="709"/>
        <w:jc w:val="both"/>
        <w:rPr>
          <w:color w:val="000000" w:themeColor="text1"/>
          <w:sz w:val="24"/>
          <w:szCs w:val="24"/>
        </w:rPr>
      </w:pPr>
    </w:p>
    <w:p w:rsidR="009D7B18" w:rsidRPr="00AC4FB8" w:rsidRDefault="009D7B18" w:rsidP="00AC4FB8">
      <w:pPr>
        <w:ind w:firstLine="709"/>
        <w:jc w:val="both"/>
        <w:rPr>
          <w:color w:val="000000" w:themeColor="text1"/>
          <w:sz w:val="24"/>
          <w:szCs w:val="24"/>
        </w:rPr>
      </w:pPr>
      <w:r w:rsidRPr="00AC4FB8">
        <w:rPr>
          <w:color w:val="000000" w:themeColor="text1"/>
          <w:sz w:val="24"/>
          <w:szCs w:val="24"/>
        </w:rPr>
        <w:t> </w:t>
      </w:r>
    </w:p>
    <w:p w:rsidR="00FB2588" w:rsidRPr="00DC0240" w:rsidRDefault="009D7B18" w:rsidP="00754893">
      <w:pPr>
        <w:ind w:firstLine="709"/>
        <w:jc w:val="both"/>
        <w:rPr>
          <w:color w:val="000000" w:themeColor="text1"/>
        </w:rPr>
      </w:pPr>
      <w:r w:rsidRPr="00AC4FB8">
        <w:rPr>
          <w:color w:val="000000" w:themeColor="text1"/>
          <w:sz w:val="24"/>
          <w:szCs w:val="24"/>
        </w:rPr>
        <w:t> </w:t>
      </w:r>
    </w:p>
    <w:p w:rsidR="00101AB7" w:rsidRDefault="0055248A" w:rsidP="00426EC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eastAsia="Calibri"/>
          <w:color w:val="000000" w:themeColor="text1"/>
          <w:lang w:eastAsia="en-US"/>
        </w:rPr>
      </w:pPr>
      <w:r w:rsidRPr="004C01C8">
        <w:rPr>
          <w:color w:val="000000" w:themeColor="text1"/>
        </w:rPr>
        <w:t>Н</w:t>
      </w:r>
      <w:r w:rsidR="00FE75D6" w:rsidRPr="004C01C8">
        <w:rPr>
          <w:rFonts w:eastAsia="Calibri"/>
          <w:color w:val="000000" w:themeColor="text1"/>
          <w:lang w:eastAsia="en-US"/>
        </w:rPr>
        <w:t>ачальник</w:t>
      </w:r>
      <w:r w:rsidR="00DC63BA" w:rsidRPr="004C01C8">
        <w:rPr>
          <w:rFonts w:eastAsia="Calibri"/>
          <w:color w:val="000000" w:themeColor="text1"/>
          <w:lang w:eastAsia="en-US"/>
        </w:rPr>
        <w:t xml:space="preserve">                  </w:t>
      </w:r>
      <w:r w:rsidR="00FE1D59" w:rsidRPr="004C01C8">
        <w:rPr>
          <w:rFonts w:eastAsia="Calibri"/>
          <w:color w:val="000000" w:themeColor="text1"/>
          <w:lang w:eastAsia="en-US"/>
        </w:rPr>
        <w:t xml:space="preserve">  </w:t>
      </w:r>
      <w:r w:rsidR="00DC63BA" w:rsidRPr="004C01C8">
        <w:rPr>
          <w:rFonts w:eastAsia="Calibri"/>
          <w:color w:val="000000" w:themeColor="text1"/>
          <w:lang w:eastAsia="en-US"/>
        </w:rPr>
        <w:t xml:space="preserve">                   </w:t>
      </w:r>
      <w:r w:rsidR="00DC63BA" w:rsidRPr="00B2022B">
        <w:rPr>
          <w:rFonts w:eastAsia="Calibri"/>
          <w:color w:val="000000" w:themeColor="text1"/>
          <w:lang w:eastAsia="en-US"/>
        </w:rPr>
        <w:t xml:space="preserve">                 </w:t>
      </w:r>
      <w:proofErr w:type="spellStart"/>
      <w:r>
        <w:rPr>
          <w:rFonts w:eastAsia="Calibri"/>
          <w:color w:val="000000" w:themeColor="text1"/>
          <w:lang w:eastAsia="en-US"/>
        </w:rPr>
        <w:t>Л.Ц.Элбенова</w:t>
      </w:r>
      <w:proofErr w:type="spellEnd"/>
    </w:p>
    <w:p w:rsidR="006339E7" w:rsidRDefault="006339E7" w:rsidP="00426EC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eastAsia="Calibri"/>
          <w:color w:val="000000" w:themeColor="text1"/>
          <w:lang w:eastAsia="en-US"/>
        </w:rPr>
      </w:pPr>
    </w:p>
    <w:p w:rsidR="005C25A6" w:rsidRDefault="005C25A6" w:rsidP="00426EC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eastAsia="Calibri"/>
          <w:color w:val="000000" w:themeColor="text1"/>
          <w:lang w:eastAsia="en-US"/>
        </w:rPr>
      </w:pPr>
    </w:p>
    <w:p w:rsidR="005C25A6" w:rsidRDefault="005C25A6" w:rsidP="00426EC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eastAsia="Calibri"/>
          <w:color w:val="000000" w:themeColor="text1"/>
          <w:lang w:eastAsia="en-US"/>
        </w:rPr>
      </w:pPr>
    </w:p>
    <w:p w:rsidR="006339E7" w:rsidRDefault="0040102E" w:rsidP="00426EC8">
      <w:pPr>
        <w:spacing w:line="100" w:lineRule="atLeast"/>
        <w:jc w:val="both"/>
        <w:rPr>
          <w:sz w:val="18"/>
          <w:szCs w:val="18"/>
        </w:rPr>
      </w:pPr>
      <w:r w:rsidRPr="006E30DA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Дондупова</w:t>
      </w:r>
      <w:proofErr w:type="spellEnd"/>
      <w:r>
        <w:rPr>
          <w:sz w:val="18"/>
          <w:szCs w:val="18"/>
        </w:rPr>
        <w:t xml:space="preserve"> Ия Олеговна</w:t>
      </w:r>
    </w:p>
    <w:p w:rsidR="0040102E" w:rsidRPr="00B2022B" w:rsidRDefault="0040102E" w:rsidP="00426EC8">
      <w:pPr>
        <w:spacing w:line="100" w:lineRule="atLeast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sz w:val="18"/>
          <w:szCs w:val="18"/>
        </w:rPr>
        <w:t xml:space="preserve"> </w:t>
      </w:r>
      <w:r w:rsidR="00290E5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41653</w:t>
      </w:r>
    </w:p>
    <w:sectPr w:rsidR="0040102E" w:rsidRPr="00B2022B" w:rsidSect="00E2077B">
      <w:pgSz w:w="11907" w:h="16840" w:code="9"/>
      <w:pgMar w:top="426" w:right="567" w:bottom="709" w:left="1134" w:header="720" w:footer="720" w:gutter="0"/>
      <w:paperSrc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msoCB41"/>
      </v:shape>
    </w:pict>
  </w:numPicBullet>
  <w:abstractNum w:abstractNumId="0">
    <w:nsid w:val="05442E22"/>
    <w:multiLevelType w:val="multilevel"/>
    <w:tmpl w:val="0108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D7E0A"/>
    <w:multiLevelType w:val="multilevel"/>
    <w:tmpl w:val="56B6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26BFC"/>
    <w:multiLevelType w:val="hybridMultilevel"/>
    <w:tmpl w:val="DFC87A90"/>
    <w:lvl w:ilvl="0" w:tplc="A81CE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A21F3C"/>
    <w:multiLevelType w:val="hybridMultilevel"/>
    <w:tmpl w:val="CE7854F0"/>
    <w:lvl w:ilvl="0" w:tplc="44D2B1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B37756"/>
    <w:multiLevelType w:val="multilevel"/>
    <w:tmpl w:val="CBEC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80946"/>
    <w:multiLevelType w:val="multilevel"/>
    <w:tmpl w:val="F174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2404D"/>
    <w:multiLevelType w:val="multilevel"/>
    <w:tmpl w:val="06EC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84EF9"/>
    <w:multiLevelType w:val="multilevel"/>
    <w:tmpl w:val="D92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B07E87"/>
    <w:multiLevelType w:val="hybridMultilevel"/>
    <w:tmpl w:val="957AFDA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5171373"/>
    <w:multiLevelType w:val="multilevel"/>
    <w:tmpl w:val="C39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C82E9E"/>
    <w:multiLevelType w:val="multilevel"/>
    <w:tmpl w:val="3EAE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AA4698"/>
    <w:multiLevelType w:val="singleLevel"/>
    <w:tmpl w:val="DB42EF2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3BB5948"/>
    <w:multiLevelType w:val="multilevel"/>
    <w:tmpl w:val="DCF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262706"/>
    <w:multiLevelType w:val="multilevel"/>
    <w:tmpl w:val="9A46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B91D3C"/>
    <w:multiLevelType w:val="hybridMultilevel"/>
    <w:tmpl w:val="700E4FC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7D2F4A9B"/>
    <w:multiLevelType w:val="multilevel"/>
    <w:tmpl w:val="9D50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4"/>
  </w:num>
  <w:num w:numId="5">
    <w:abstractNumId w:val="3"/>
  </w:num>
  <w:num w:numId="6">
    <w:abstractNumId w:val="13"/>
  </w:num>
  <w:num w:numId="7">
    <w:abstractNumId w:val="11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6"/>
  </w:num>
  <w:num w:numId="14">
    <w:abstractNumId w:val="7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03"/>
    <w:rsid w:val="00000510"/>
    <w:rsid w:val="00004C27"/>
    <w:rsid w:val="00022BEB"/>
    <w:rsid w:val="00036F2A"/>
    <w:rsid w:val="000424AC"/>
    <w:rsid w:val="000629C6"/>
    <w:rsid w:val="00065C0B"/>
    <w:rsid w:val="00086275"/>
    <w:rsid w:val="000E76A1"/>
    <w:rsid w:val="00101AB7"/>
    <w:rsid w:val="001120F6"/>
    <w:rsid w:val="00127E41"/>
    <w:rsid w:val="001305E3"/>
    <w:rsid w:val="0015365E"/>
    <w:rsid w:val="00166B35"/>
    <w:rsid w:val="001814B8"/>
    <w:rsid w:val="00193174"/>
    <w:rsid w:val="001C2DA8"/>
    <w:rsid w:val="001C5A8D"/>
    <w:rsid w:val="001D5255"/>
    <w:rsid w:val="002238A3"/>
    <w:rsid w:val="002429B9"/>
    <w:rsid w:val="00251EDE"/>
    <w:rsid w:val="0027401D"/>
    <w:rsid w:val="00290E55"/>
    <w:rsid w:val="002C11F1"/>
    <w:rsid w:val="002C6AE3"/>
    <w:rsid w:val="002F7C05"/>
    <w:rsid w:val="00311367"/>
    <w:rsid w:val="00385CF2"/>
    <w:rsid w:val="00390AFF"/>
    <w:rsid w:val="003A0692"/>
    <w:rsid w:val="003C77B7"/>
    <w:rsid w:val="003D2C3C"/>
    <w:rsid w:val="003D3980"/>
    <w:rsid w:val="003D4D3A"/>
    <w:rsid w:val="003E2FE5"/>
    <w:rsid w:val="0040102E"/>
    <w:rsid w:val="00426EC8"/>
    <w:rsid w:val="004351FF"/>
    <w:rsid w:val="004461C2"/>
    <w:rsid w:val="004A1BFE"/>
    <w:rsid w:val="004A576A"/>
    <w:rsid w:val="004A62E6"/>
    <w:rsid w:val="004C01C8"/>
    <w:rsid w:val="00511FF9"/>
    <w:rsid w:val="005146C1"/>
    <w:rsid w:val="00522EFE"/>
    <w:rsid w:val="005375D9"/>
    <w:rsid w:val="005515F0"/>
    <w:rsid w:val="0055248A"/>
    <w:rsid w:val="00563187"/>
    <w:rsid w:val="00590977"/>
    <w:rsid w:val="005A7FCD"/>
    <w:rsid w:val="005B775F"/>
    <w:rsid w:val="005C25A6"/>
    <w:rsid w:val="005C46CE"/>
    <w:rsid w:val="005D1D6C"/>
    <w:rsid w:val="00611B40"/>
    <w:rsid w:val="0061443C"/>
    <w:rsid w:val="00617148"/>
    <w:rsid w:val="00627922"/>
    <w:rsid w:val="00632844"/>
    <w:rsid w:val="006339E7"/>
    <w:rsid w:val="00635B4B"/>
    <w:rsid w:val="006B6878"/>
    <w:rsid w:val="006C74D1"/>
    <w:rsid w:val="006D5BC9"/>
    <w:rsid w:val="006F6E5B"/>
    <w:rsid w:val="00700F8C"/>
    <w:rsid w:val="00702EE4"/>
    <w:rsid w:val="00722526"/>
    <w:rsid w:val="00740A39"/>
    <w:rsid w:val="0074325B"/>
    <w:rsid w:val="00754893"/>
    <w:rsid w:val="00785631"/>
    <w:rsid w:val="007A57D7"/>
    <w:rsid w:val="007B09C6"/>
    <w:rsid w:val="007C2C74"/>
    <w:rsid w:val="007C604E"/>
    <w:rsid w:val="007D207E"/>
    <w:rsid w:val="007D305B"/>
    <w:rsid w:val="007D5261"/>
    <w:rsid w:val="007E08C4"/>
    <w:rsid w:val="00810CD8"/>
    <w:rsid w:val="008364A2"/>
    <w:rsid w:val="0084761F"/>
    <w:rsid w:val="008527E1"/>
    <w:rsid w:val="008868DE"/>
    <w:rsid w:val="008932F4"/>
    <w:rsid w:val="008C341E"/>
    <w:rsid w:val="008C5AAF"/>
    <w:rsid w:val="008C785B"/>
    <w:rsid w:val="00922D7F"/>
    <w:rsid w:val="009835D2"/>
    <w:rsid w:val="009960AD"/>
    <w:rsid w:val="009A3BC5"/>
    <w:rsid w:val="009C0A03"/>
    <w:rsid w:val="009D1D33"/>
    <w:rsid w:val="009D7B18"/>
    <w:rsid w:val="009E2AB5"/>
    <w:rsid w:val="009F4AF5"/>
    <w:rsid w:val="00A038BA"/>
    <w:rsid w:val="00A2771D"/>
    <w:rsid w:val="00A374EB"/>
    <w:rsid w:val="00A43CC2"/>
    <w:rsid w:val="00A6266A"/>
    <w:rsid w:val="00A64D08"/>
    <w:rsid w:val="00A673D1"/>
    <w:rsid w:val="00A72818"/>
    <w:rsid w:val="00A83A78"/>
    <w:rsid w:val="00AA2422"/>
    <w:rsid w:val="00AA7A14"/>
    <w:rsid w:val="00AB4F45"/>
    <w:rsid w:val="00AB5A96"/>
    <w:rsid w:val="00AC4FB8"/>
    <w:rsid w:val="00AE5FAE"/>
    <w:rsid w:val="00AF3FEB"/>
    <w:rsid w:val="00AF6BF6"/>
    <w:rsid w:val="00B2022B"/>
    <w:rsid w:val="00B348CC"/>
    <w:rsid w:val="00B443B4"/>
    <w:rsid w:val="00B57EB8"/>
    <w:rsid w:val="00B618B7"/>
    <w:rsid w:val="00B64A02"/>
    <w:rsid w:val="00B81DE7"/>
    <w:rsid w:val="00B92388"/>
    <w:rsid w:val="00B93E7B"/>
    <w:rsid w:val="00BD64B9"/>
    <w:rsid w:val="00BE629A"/>
    <w:rsid w:val="00BE6A0F"/>
    <w:rsid w:val="00C106D3"/>
    <w:rsid w:val="00C37EA2"/>
    <w:rsid w:val="00C72FD9"/>
    <w:rsid w:val="00C75F11"/>
    <w:rsid w:val="00C817DE"/>
    <w:rsid w:val="00CB4D0B"/>
    <w:rsid w:val="00CC1E6C"/>
    <w:rsid w:val="00CD396C"/>
    <w:rsid w:val="00CF2DC9"/>
    <w:rsid w:val="00D27AD2"/>
    <w:rsid w:val="00D42162"/>
    <w:rsid w:val="00D42581"/>
    <w:rsid w:val="00D44A8A"/>
    <w:rsid w:val="00D47997"/>
    <w:rsid w:val="00D56F22"/>
    <w:rsid w:val="00D6219B"/>
    <w:rsid w:val="00D6603D"/>
    <w:rsid w:val="00D877BE"/>
    <w:rsid w:val="00D95863"/>
    <w:rsid w:val="00D971EA"/>
    <w:rsid w:val="00DA1D51"/>
    <w:rsid w:val="00DA4A51"/>
    <w:rsid w:val="00DB3D3F"/>
    <w:rsid w:val="00DC0240"/>
    <w:rsid w:val="00DC3254"/>
    <w:rsid w:val="00DC63BA"/>
    <w:rsid w:val="00E115D6"/>
    <w:rsid w:val="00E17E1F"/>
    <w:rsid w:val="00E2077B"/>
    <w:rsid w:val="00E21DD7"/>
    <w:rsid w:val="00E27E43"/>
    <w:rsid w:val="00E44CFB"/>
    <w:rsid w:val="00E46E10"/>
    <w:rsid w:val="00E64CA2"/>
    <w:rsid w:val="00E90916"/>
    <w:rsid w:val="00EA3400"/>
    <w:rsid w:val="00EA414D"/>
    <w:rsid w:val="00EA72AA"/>
    <w:rsid w:val="00EB1BEC"/>
    <w:rsid w:val="00EB2ACC"/>
    <w:rsid w:val="00EC28EB"/>
    <w:rsid w:val="00EC5769"/>
    <w:rsid w:val="00F147A5"/>
    <w:rsid w:val="00F15882"/>
    <w:rsid w:val="00F241F1"/>
    <w:rsid w:val="00F371AE"/>
    <w:rsid w:val="00F46A5B"/>
    <w:rsid w:val="00F6283F"/>
    <w:rsid w:val="00F6367D"/>
    <w:rsid w:val="00F75F1A"/>
    <w:rsid w:val="00F86FA4"/>
    <w:rsid w:val="00FB2588"/>
    <w:rsid w:val="00FE036B"/>
    <w:rsid w:val="00FE1D59"/>
    <w:rsid w:val="00FE5F06"/>
    <w:rsid w:val="00FE6CFF"/>
    <w:rsid w:val="00FE741A"/>
    <w:rsid w:val="00FE75D6"/>
    <w:rsid w:val="00FF334C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9ED4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i/>
      <w:color w:val="000000"/>
      <w:sz w:val="16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B09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B09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B2A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rFonts w:ascii="Arial" w:hAnsi="Arial"/>
      <w:b/>
      <w:sz w:val="4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DB3D3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F6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Îáû÷íûé"/>
    <w:rsid w:val="00CB4D0B"/>
    <w:pPr>
      <w:spacing w:line="276" w:lineRule="auto"/>
      <w:ind w:firstLine="709"/>
    </w:pPr>
    <w:rPr>
      <w:sz w:val="24"/>
    </w:rPr>
  </w:style>
  <w:style w:type="character" w:styleId="a9">
    <w:name w:val="Placeholder Text"/>
    <w:basedOn w:val="a0"/>
    <w:uiPriority w:val="99"/>
    <w:semiHidden/>
    <w:rsid w:val="00FE741A"/>
    <w:rPr>
      <w:color w:val="808080"/>
    </w:rPr>
  </w:style>
  <w:style w:type="table" w:customStyle="1" w:styleId="10">
    <w:name w:val="Сетка таблицы1"/>
    <w:basedOn w:val="a1"/>
    <w:next w:val="a7"/>
    <w:uiPriority w:val="59"/>
    <w:rsid w:val="00740A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EB2A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Normal (Web)"/>
    <w:basedOn w:val="a"/>
    <w:uiPriority w:val="99"/>
    <w:unhideWhenUsed/>
    <w:rsid w:val="00004C2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004C27"/>
    <w:rPr>
      <w:b/>
      <w:bCs/>
    </w:rPr>
  </w:style>
  <w:style w:type="paragraph" w:styleId="ac">
    <w:name w:val="List Paragraph"/>
    <w:basedOn w:val="a"/>
    <w:uiPriority w:val="34"/>
    <w:qFormat/>
    <w:rsid w:val="00004C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both">
    <w:name w:val="pboth"/>
    <w:basedOn w:val="a"/>
    <w:rsid w:val="00004C27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B92388"/>
    <w:pPr>
      <w:widowControl w:val="0"/>
      <w:suppressAutoHyphens/>
      <w:autoSpaceDN w:val="0"/>
      <w:spacing w:after="120"/>
      <w:ind w:left="283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92388"/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af">
    <w:name w:val="Содержимое таблицы"/>
    <w:basedOn w:val="a"/>
    <w:uiPriority w:val="99"/>
    <w:rsid w:val="00B92388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character" w:customStyle="1" w:styleId="apple-converted-spacemrcssattr">
    <w:name w:val="apple-converted-space_mr_css_attr"/>
    <w:basedOn w:val="a0"/>
    <w:rsid w:val="00B2022B"/>
  </w:style>
  <w:style w:type="character" w:customStyle="1" w:styleId="js-phone-number">
    <w:name w:val="js-phone-number"/>
    <w:basedOn w:val="a0"/>
    <w:rsid w:val="00B2022B"/>
  </w:style>
  <w:style w:type="paragraph" w:styleId="20">
    <w:name w:val="Body Text Indent 2"/>
    <w:basedOn w:val="a"/>
    <w:link w:val="21"/>
    <w:semiHidden/>
    <w:unhideWhenUsed/>
    <w:rsid w:val="00B618B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B618B7"/>
  </w:style>
  <w:style w:type="character" w:customStyle="1" w:styleId="40">
    <w:name w:val="Заголовок 4 Знак"/>
    <w:basedOn w:val="a0"/>
    <w:link w:val="4"/>
    <w:semiHidden/>
    <w:rsid w:val="007B09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7B09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as-inline-color">
    <w:name w:val="has-inline-color"/>
    <w:basedOn w:val="a0"/>
    <w:rsid w:val="007B09C6"/>
  </w:style>
  <w:style w:type="character" w:styleId="af0">
    <w:name w:val="Emphasis"/>
    <w:basedOn w:val="a0"/>
    <w:uiPriority w:val="20"/>
    <w:qFormat/>
    <w:rsid w:val="007B09C6"/>
    <w:rPr>
      <w:i/>
      <w:iCs/>
    </w:rPr>
  </w:style>
  <w:style w:type="paragraph" w:customStyle="1" w:styleId="has-background">
    <w:name w:val="has-background"/>
    <w:basedOn w:val="a"/>
    <w:rsid w:val="007B09C6"/>
    <w:pPr>
      <w:spacing w:before="100" w:beforeAutospacing="1" w:after="100" w:afterAutospacing="1"/>
    </w:pPr>
    <w:rPr>
      <w:sz w:val="24"/>
      <w:szCs w:val="24"/>
    </w:rPr>
  </w:style>
  <w:style w:type="character" w:customStyle="1" w:styleId="l51e0a7a5">
    <w:name w:val="l51e0a7a5"/>
    <w:basedOn w:val="a0"/>
    <w:rsid w:val="00F46A5B"/>
  </w:style>
  <w:style w:type="character" w:customStyle="1" w:styleId="l42522c89">
    <w:name w:val="l42522c89"/>
    <w:basedOn w:val="a0"/>
    <w:rsid w:val="00F46A5B"/>
  </w:style>
  <w:style w:type="character" w:customStyle="1" w:styleId="l275a8619">
    <w:name w:val="l275a8619"/>
    <w:basedOn w:val="a0"/>
    <w:rsid w:val="00F46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i/>
      <w:color w:val="000000"/>
      <w:sz w:val="16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B09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B09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B2A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rFonts w:ascii="Arial" w:hAnsi="Arial"/>
      <w:b/>
      <w:sz w:val="4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DB3D3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F6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Îáû÷íûé"/>
    <w:rsid w:val="00CB4D0B"/>
    <w:pPr>
      <w:spacing w:line="276" w:lineRule="auto"/>
      <w:ind w:firstLine="709"/>
    </w:pPr>
    <w:rPr>
      <w:sz w:val="24"/>
    </w:rPr>
  </w:style>
  <w:style w:type="character" w:styleId="a9">
    <w:name w:val="Placeholder Text"/>
    <w:basedOn w:val="a0"/>
    <w:uiPriority w:val="99"/>
    <w:semiHidden/>
    <w:rsid w:val="00FE741A"/>
    <w:rPr>
      <w:color w:val="808080"/>
    </w:rPr>
  </w:style>
  <w:style w:type="table" w:customStyle="1" w:styleId="10">
    <w:name w:val="Сетка таблицы1"/>
    <w:basedOn w:val="a1"/>
    <w:next w:val="a7"/>
    <w:uiPriority w:val="59"/>
    <w:rsid w:val="00740A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EB2A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Normal (Web)"/>
    <w:basedOn w:val="a"/>
    <w:uiPriority w:val="99"/>
    <w:unhideWhenUsed/>
    <w:rsid w:val="00004C2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004C27"/>
    <w:rPr>
      <w:b/>
      <w:bCs/>
    </w:rPr>
  </w:style>
  <w:style w:type="paragraph" w:styleId="ac">
    <w:name w:val="List Paragraph"/>
    <w:basedOn w:val="a"/>
    <w:uiPriority w:val="34"/>
    <w:qFormat/>
    <w:rsid w:val="00004C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both">
    <w:name w:val="pboth"/>
    <w:basedOn w:val="a"/>
    <w:rsid w:val="00004C27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B92388"/>
    <w:pPr>
      <w:widowControl w:val="0"/>
      <w:suppressAutoHyphens/>
      <w:autoSpaceDN w:val="0"/>
      <w:spacing w:after="120"/>
      <w:ind w:left="283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92388"/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af">
    <w:name w:val="Содержимое таблицы"/>
    <w:basedOn w:val="a"/>
    <w:uiPriority w:val="99"/>
    <w:rsid w:val="00B92388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character" w:customStyle="1" w:styleId="apple-converted-spacemrcssattr">
    <w:name w:val="apple-converted-space_mr_css_attr"/>
    <w:basedOn w:val="a0"/>
    <w:rsid w:val="00B2022B"/>
  </w:style>
  <w:style w:type="character" w:customStyle="1" w:styleId="js-phone-number">
    <w:name w:val="js-phone-number"/>
    <w:basedOn w:val="a0"/>
    <w:rsid w:val="00B2022B"/>
  </w:style>
  <w:style w:type="paragraph" w:styleId="20">
    <w:name w:val="Body Text Indent 2"/>
    <w:basedOn w:val="a"/>
    <w:link w:val="21"/>
    <w:semiHidden/>
    <w:unhideWhenUsed/>
    <w:rsid w:val="00B618B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B618B7"/>
  </w:style>
  <w:style w:type="character" w:customStyle="1" w:styleId="40">
    <w:name w:val="Заголовок 4 Знак"/>
    <w:basedOn w:val="a0"/>
    <w:link w:val="4"/>
    <w:semiHidden/>
    <w:rsid w:val="007B09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7B09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as-inline-color">
    <w:name w:val="has-inline-color"/>
    <w:basedOn w:val="a0"/>
    <w:rsid w:val="007B09C6"/>
  </w:style>
  <w:style w:type="character" w:styleId="af0">
    <w:name w:val="Emphasis"/>
    <w:basedOn w:val="a0"/>
    <w:uiPriority w:val="20"/>
    <w:qFormat/>
    <w:rsid w:val="007B09C6"/>
    <w:rPr>
      <w:i/>
      <w:iCs/>
    </w:rPr>
  </w:style>
  <w:style w:type="paragraph" w:customStyle="1" w:styleId="has-background">
    <w:name w:val="has-background"/>
    <w:basedOn w:val="a"/>
    <w:rsid w:val="007B09C6"/>
    <w:pPr>
      <w:spacing w:before="100" w:beforeAutospacing="1" w:after="100" w:afterAutospacing="1"/>
    </w:pPr>
    <w:rPr>
      <w:sz w:val="24"/>
      <w:szCs w:val="24"/>
    </w:rPr>
  </w:style>
  <w:style w:type="character" w:customStyle="1" w:styleId="l51e0a7a5">
    <w:name w:val="l51e0a7a5"/>
    <w:basedOn w:val="a0"/>
    <w:rsid w:val="00F46A5B"/>
  </w:style>
  <w:style w:type="character" w:customStyle="1" w:styleId="l42522c89">
    <w:name w:val="l42522c89"/>
    <w:basedOn w:val="a0"/>
    <w:rsid w:val="00F46A5B"/>
  </w:style>
  <w:style w:type="character" w:customStyle="1" w:styleId="l275a8619">
    <w:name w:val="l275a8619"/>
    <w:basedOn w:val="a0"/>
    <w:rsid w:val="00F4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4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1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12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12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113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19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043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58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4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61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179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316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BD403B"/>
            <w:bottom w:val="none" w:sz="0" w:space="0" w:color="auto"/>
            <w:right w:val="none" w:sz="0" w:space="0" w:color="auto"/>
          </w:divBdr>
        </w:div>
      </w:divsChild>
    </w:div>
    <w:div w:id="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6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981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97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92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97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295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865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26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550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36451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26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65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62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17278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04249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15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15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4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4" w:color="D6D9E0"/>
            <w:right w:val="none" w:sz="0" w:space="0" w:color="auto"/>
          </w:divBdr>
          <w:divsChild>
            <w:div w:id="10370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460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6" w:color="D6D9E0"/>
                          </w:divBdr>
                        </w:div>
                        <w:div w:id="13874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8394">
                              <w:marLeft w:val="0"/>
                              <w:marRight w:val="12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6" w:color="D6D9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57979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CEFF1"/>
                        <w:right w:val="none" w:sz="0" w:space="0" w:color="auto"/>
                      </w:divBdr>
                      <w:divsChild>
                        <w:div w:id="12247523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2236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24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0" w:color="auto"/>
                        <w:bottom w:val="single" w:sz="6" w:space="12" w:color="ECEFF1"/>
                        <w:right w:val="none" w:sz="0" w:space="0" w:color="auto"/>
                      </w:divBdr>
                      <w:divsChild>
                        <w:div w:id="9375187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1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6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6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05-&#1041;&#1083;&#1072;&#1085;&#1082;&#1080;%20&#1042;&#1058;&#1054;&#1056;&#1054;&#1043;&#1054;%20&#1059;&#1055;&#1056;&#1040;&#1042;&#1051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2" ma:contentTypeDescription="" ma:contentTypeScope="" ma:versionID="abe87c41753769a9a2bd9d2e36d10664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3a1c08d2-7b55-41f2-a706-1ae0ed930acc" xmlns:ns4="00ae519a-a787-4cb6-a9f3-e0d2ce624f96" xmlns:ns5="68e15858-c2c3-4820-9b9d-105841edbfcc" targetNamespace="http://schemas.microsoft.com/office/2006/metadata/properties" ma:root="true" ma:fieldsID="74ff44fa579c4a077291e6738da7cdb6" ns1:_="" ns2:_="" ns3:_="" ns4:_="" ns5:_="">
    <xsd:import namespace="C0F95383-6584-4B58-9B8E-BFDE99FB8AAD"/>
    <xsd:import namespace="http://schemas.microsoft.com/sharepoint/v3"/>
    <xsd:import namespace="3a1c08d2-7b55-41f2-a706-1ae0ed930acc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c08d2-7b55-41f2-a706-1ae0ed930acc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readOnly="false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Доступен для работы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DocGroupLink xmlns="3a1c08d2-7b55-41f2-a706-1ae0ed930acc">186</DocGroupLink>
    <RubricIndex xmlns="C0F95383-6584-4B58-9B8E-BFDE99FB8AAD">02-69</RubricIndex>
    <ObjectTypeId xmlns="C0F95383-6584-4B58-9B8E-BFDE99FB8AAD">2</ObjectTypeId>
    <DocTypeId xmlns="C0F95383-6584-4B58-9B8E-BFDE99FB8AAD">11</DocTypeId>
    <IsAvailable xmlns="00ae519a-a787-4cb6-a9f3-e0d2ce624f96">true</IsAvailable>
  </documentManagement>
</p:properties>
</file>

<file path=customXml/itemProps1.xml><?xml version="1.0" encoding="utf-8"?>
<ds:datastoreItem xmlns:ds="http://schemas.openxmlformats.org/officeDocument/2006/customXml" ds:itemID="{BBD54E69-90CA-415B-A943-587A6B3C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3a1c08d2-7b55-41f2-a706-1ae0ed930acc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4BDED-D3C9-48E0-9F16-F42F896D428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0A3EA7-6592-4F4D-B814-A954D876804E}">
  <ds:schemaRefs>
    <ds:schemaRef ds:uri="http://schemas.microsoft.com/office/2006/documentManagement/types"/>
    <ds:schemaRef ds:uri="http://schemas.microsoft.com/office/infopath/2007/PartnerControls"/>
    <ds:schemaRef ds:uri="68e15858-c2c3-4820-9b9d-105841edbfcc"/>
    <ds:schemaRef ds:uri="00ae519a-a787-4cb6-a9f3-e0d2ce624f96"/>
    <ds:schemaRef ds:uri="http://purl.org/dc/elements/1.1/"/>
    <ds:schemaRef ds:uri="http://schemas.microsoft.com/office/2006/metadata/properties"/>
    <ds:schemaRef ds:uri="C0F95383-6584-4B58-9B8E-BFDE99FB8AAD"/>
    <ds:schemaRef ds:uri="http://purl.org/dc/terms/"/>
    <ds:schemaRef ds:uri="http://schemas.openxmlformats.org/package/2006/metadata/core-properties"/>
    <ds:schemaRef ds:uri="3a1c08d2-7b55-41f2-a706-1ae0ed930acc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05-Бланки ВТОРОГО УПРАВЛЕНИЯ</Template>
  <TotalTime>1</TotalTime>
  <Pages>1</Pages>
  <Words>345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КСП</vt:lpstr>
    </vt:vector>
  </TitlesOfParts>
  <Company>Маш.бюро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КСП</dc:title>
  <dc:creator>Пользователь</dc:creator>
  <cp:lastModifiedBy>admin</cp:lastModifiedBy>
  <cp:revision>3</cp:revision>
  <cp:lastPrinted>2022-05-13T07:28:00Z</cp:lastPrinted>
  <dcterms:created xsi:type="dcterms:W3CDTF">2022-05-13T07:51:00Z</dcterms:created>
  <dcterms:modified xsi:type="dcterms:W3CDTF">2022-05-13T07:52:00Z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